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alranald-profile"/>
    <w:p>
      <w:pPr>
        <w:pStyle w:val="Heading1"/>
      </w:pPr>
      <w:r>
        <w:t xml:space="preserve">Balranald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21,691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2,198          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Balranald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Balranald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$46,351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$383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1,108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2024-11-14T23:27:08Z</dcterms:created>
  <dcterms:modified xsi:type="dcterms:W3CDTF">2024-11-14T23:27:08Z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